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B3078F" w:rsidRDefault="00CD36CF" w:rsidP="00CC1F3B">
      <w:pPr>
        <w:pStyle w:val="TitlePageOrigin"/>
      </w:pPr>
      <w:r w:rsidRPr="00B3078F">
        <w:t>WEST virginia legislature</w:t>
      </w:r>
    </w:p>
    <w:p w14:paraId="409B9B8E" w14:textId="30579A2E" w:rsidR="00CD36CF" w:rsidRPr="00B3078F" w:rsidRDefault="00CD36CF" w:rsidP="00CC1F3B">
      <w:pPr>
        <w:pStyle w:val="TitlePageSession"/>
      </w:pPr>
      <w:r w:rsidRPr="00B3078F">
        <w:t>20</w:t>
      </w:r>
      <w:r w:rsidR="00CB1ADC" w:rsidRPr="00B3078F">
        <w:t>2</w:t>
      </w:r>
      <w:r w:rsidR="00B36530" w:rsidRPr="00B3078F">
        <w:t>5</w:t>
      </w:r>
      <w:r w:rsidRPr="00B3078F">
        <w:t xml:space="preserve"> regular session</w:t>
      </w:r>
    </w:p>
    <w:p w14:paraId="2CAB5EE5" w14:textId="472F8B72" w:rsidR="00CD36CF" w:rsidRPr="00B3078F" w:rsidRDefault="00901220" w:rsidP="00CC1F3B">
      <w:pPr>
        <w:pStyle w:val="TitlePageBillPrefix"/>
      </w:pPr>
      <w:sdt>
        <w:sdtPr>
          <w:tag w:val="IntroDate"/>
          <w:id w:val="-1236936958"/>
          <w:placeholder>
            <w:docPart w:val="AA57D2CF8CB74317A2E1085F04D647C8"/>
          </w:placeholder>
          <w:text/>
        </w:sdtPr>
        <w:sdtEndPr/>
        <w:sdtContent>
          <w:r w:rsidR="001B0290" w:rsidRPr="00B3078F">
            <w:t>EN</w:t>
          </w:r>
          <w:r w:rsidR="00B3078F" w:rsidRPr="00B3078F">
            <w:t>ROLLED</w:t>
          </w:r>
        </w:sdtContent>
      </w:sdt>
    </w:p>
    <w:p w14:paraId="45643588" w14:textId="6E58795F" w:rsidR="00CD36CF" w:rsidRPr="00B3078F" w:rsidRDefault="00901220" w:rsidP="00CC1F3B">
      <w:pPr>
        <w:pStyle w:val="BillNumber"/>
      </w:pPr>
      <w:sdt>
        <w:sdt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33434" w:rsidRPr="00B3078F">
            <w:t>House</w:t>
          </w:r>
        </w:sdtContent>
      </w:sdt>
      <w:r w:rsidR="00303684" w:rsidRPr="00B3078F">
        <w:t xml:space="preserve"> </w:t>
      </w:r>
      <w:r w:rsidR="00CD36CF" w:rsidRPr="00B3078F">
        <w:t xml:space="preserve">Bill </w:t>
      </w:r>
      <w:sdt>
        <w:sdtPr>
          <w:tag w:val="BNum"/>
          <w:id w:val="1645317809"/>
          <w:lock w:val="sdtLocked"/>
          <w:placeholder>
            <w:docPart w:val="FB28D70C9D32415682B09E496B618A09"/>
          </w:placeholder>
          <w:text/>
        </w:sdtPr>
        <w:sdtEndPr/>
        <w:sdtContent>
          <w:r w:rsidR="007D5ABA" w:rsidRPr="00B3078F">
            <w:t>2943</w:t>
          </w:r>
        </w:sdtContent>
      </w:sdt>
    </w:p>
    <w:p w14:paraId="3066810B" w14:textId="6FF1339A" w:rsidR="00CD36CF" w:rsidRPr="00B3078F" w:rsidRDefault="00CD36CF" w:rsidP="00CC1F3B">
      <w:pPr>
        <w:pStyle w:val="Sponsors"/>
      </w:pPr>
      <w:r w:rsidRPr="00B3078F">
        <w:t xml:space="preserve">By </w:t>
      </w:r>
      <w:sdt>
        <w:sdtPr>
          <w:tag w:val="Sponsors"/>
          <w:id w:val="1589585889"/>
          <w:placeholder>
            <w:docPart w:val="31295F076B7A4993BC48A1B742186A68"/>
          </w:placeholder>
          <w:text w:multiLine="1"/>
        </w:sdtPr>
        <w:sdtEndPr/>
        <w:sdtContent>
          <w:r w:rsidR="00A63B24" w:rsidRPr="00B3078F">
            <w:t>Delegate</w:t>
          </w:r>
          <w:r w:rsidR="00A91EE9" w:rsidRPr="00B3078F">
            <w:t>s</w:t>
          </w:r>
          <w:r w:rsidR="00A63B24" w:rsidRPr="00B3078F">
            <w:t xml:space="preserve"> </w:t>
          </w:r>
          <w:r w:rsidR="00A91EE9" w:rsidRPr="00B3078F">
            <w:t>Zatezalo, Anderson, Street, and Fehrenbacher</w:t>
          </w:r>
        </w:sdtContent>
      </w:sdt>
    </w:p>
    <w:p w14:paraId="44F71E48" w14:textId="0009AE21" w:rsidR="000F37A7" w:rsidRPr="00B3078F" w:rsidRDefault="00CD36CF" w:rsidP="00CC1F3B">
      <w:pPr>
        <w:pStyle w:val="References"/>
        <w:sectPr w:rsidR="000F37A7" w:rsidRPr="00B3078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3078F">
        <w:t>[</w:t>
      </w:r>
      <w:sdt>
        <w:sdtPr>
          <w:tag w:val="References"/>
          <w:id w:val="-1043047873"/>
          <w:placeholder>
            <w:docPart w:val="DAD67053DD5D438BB8CD0170F3C3CFE9"/>
          </w:placeholder>
          <w:text w:multiLine="1"/>
        </w:sdtPr>
        <w:sdtEndPr/>
        <w:sdtContent>
          <w:r w:rsidR="00B3078F" w:rsidRPr="00B3078F">
            <w:t>Passed April 9, 2025; in effect 90 days from passage (July 8, 2025)</w:t>
          </w:r>
        </w:sdtContent>
      </w:sdt>
      <w:r w:rsidRPr="00B3078F">
        <w:t>]</w:t>
      </w:r>
    </w:p>
    <w:p w14:paraId="67714648" w14:textId="3631FFBC" w:rsidR="00E831B3" w:rsidRPr="00B3078F" w:rsidRDefault="00E831B3" w:rsidP="00CC1F3B">
      <w:pPr>
        <w:pStyle w:val="References"/>
      </w:pPr>
    </w:p>
    <w:p w14:paraId="7FA21656" w14:textId="76162A0E" w:rsidR="00303684" w:rsidRPr="00B3078F" w:rsidRDefault="0000526A" w:rsidP="000F37A7">
      <w:pPr>
        <w:pStyle w:val="TitleSection"/>
      </w:pPr>
      <w:r w:rsidRPr="00B3078F">
        <w:lastRenderedPageBreak/>
        <w:t>A</w:t>
      </w:r>
      <w:r w:rsidR="00B3078F" w:rsidRPr="00B3078F">
        <w:t>N ACT</w:t>
      </w:r>
      <w:r w:rsidR="0064763D" w:rsidRPr="00B3078F">
        <w:t xml:space="preserve"> to amend and reenact</w:t>
      </w:r>
      <w:r w:rsidR="00C60E3D" w:rsidRPr="00B3078F">
        <w:t xml:space="preserve"> §22-18-22 of</w:t>
      </w:r>
      <w:r w:rsidR="0064763D" w:rsidRPr="00B3078F">
        <w:t xml:space="preserve"> the Code of West Virginia, 1931, as amended, related to </w:t>
      </w:r>
      <w:r w:rsidR="00632496" w:rsidRPr="00B3078F">
        <w:t>extending the sunset date of the hazardous waste management fee for five years to allow the agency to generate the required revenue to cover the state match for federal grant funds</w:t>
      </w:r>
      <w:r w:rsidR="008D78A1" w:rsidRPr="00B3078F">
        <w:t>.</w:t>
      </w:r>
      <w:r w:rsidR="0064763D" w:rsidRPr="00B3078F">
        <w:t xml:space="preserve"> </w:t>
      </w:r>
    </w:p>
    <w:p w14:paraId="083FEDD0" w14:textId="77777777" w:rsidR="00303684" w:rsidRPr="00B3078F" w:rsidRDefault="00303684" w:rsidP="000F37A7">
      <w:pPr>
        <w:pStyle w:val="EnactingClause"/>
        <w:sectPr w:rsidR="00303684" w:rsidRPr="00B3078F" w:rsidSect="000F37A7">
          <w:pgSz w:w="12240" w:h="15840" w:code="1"/>
          <w:pgMar w:top="1440" w:right="1440" w:bottom="1440" w:left="1440" w:header="720" w:footer="720" w:gutter="0"/>
          <w:lnNumType w:countBy="1" w:restart="newSection"/>
          <w:pgNumType w:start="0"/>
          <w:cols w:space="720"/>
          <w:titlePg/>
          <w:docGrid w:linePitch="360"/>
        </w:sectPr>
      </w:pPr>
      <w:r w:rsidRPr="00B3078F">
        <w:t>Be it enacted by the Legislature of West Virginia:</w:t>
      </w:r>
    </w:p>
    <w:p w14:paraId="2CAADDC1" w14:textId="77777777" w:rsidR="00241670" w:rsidRPr="00B3078F" w:rsidRDefault="00241670" w:rsidP="000F37A7">
      <w:pPr>
        <w:pStyle w:val="ArticleHeading"/>
        <w:widowControl/>
      </w:pPr>
      <w:r w:rsidRPr="00B3078F">
        <w:t>ARTICLE 18. HAZARDOUS WASTE MANAGEMENT ACT.</w:t>
      </w:r>
    </w:p>
    <w:p w14:paraId="32F64D15" w14:textId="3B3948E6" w:rsidR="000828A8" w:rsidRPr="00B3078F" w:rsidRDefault="000828A8" w:rsidP="000F37A7">
      <w:pPr>
        <w:pStyle w:val="SectionHeading"/>
        <w:widowControl/>
      </w:pPr>
      <w:r w:rsidRPr="00B3078F">
        <w:t>§22-18-22. Appropriation of funds; Hazardous Waste Management Fund.</w:t>
      </w:r>
    </w:p>
    <w:p w14:paraId="02B2905B" w14:textId="77777777" w:rsidR="00C4484D" w:rsidRPr="00B3078F" w:rsidRDefault="00241670" w:rsidP="000F37A7">
      <w:pPr>
        <w:pStyle w:val="SectionBody"/>
        <w:widowControl/>
      </w:pPr>
      <w:r w:rsidRPr="00B3078F">
        <w:t>(a) The net proceeds of all fines, penalties and forfeitures collected under this article shall be appropriated as directed by section five, article XII of the Constitution of West Virginia. For the purposes of this section, the net proceeds of the fines, penalties and forfeitures are considered the proceeds remaining after deducting therefrom those sums appropriated by the Legislature for defraying the cost of administering this article. All permit application fees collected under this article shall be paid into the State Treasury into a special fund designated the Hazardous Waste Management Fund. In making the appropriation for defraying the cost of administering this article, the Legislature shall first take into account the sums included in that special fund prior to deducting additional sums as may be needed from the fines, penalties and forfeitures collected pursuant to this article.</w:t>
      </w:r>
    </w:p>
    <w:p w14:paraId="0D3354F9" w14:textId="04D09BF8" w:rsidR="00241670" w:rsidRPr="00B3078F" w:rsidRDefault="00241670" w:rsidP="000F37A7">
      <w:pPr>
        <w:pStyle w:val="SectionBody"/>
        <w:widowControl/>
      </w:pPr>
      <w:r w:rsidRPr="00B3078F">
        <w:t>(b) Effective on July 1, 2003, there is imposed an annual certification fee for facilities that manage hazardous waste, as defined by the federal Resource Conservation and Recovery Act, as amended. The secretary shall propose a rule for legislative approval in accordance with the provisions of §29A-3-1</w:t>
      </w:r>
      <w:r w:rsidR="00D165DA" w:rsidRPr="00D165DA">
        <w:rPr>
          <w:i/>
        </w:rPr>
        <w:t xml:space="preserve"> et seq. </w:t>
      </w:r>
      <w:r w:rsidRPr="00B3078F">
        <w:t>of this code to establish the certification fee. The rule shall be a product of a negotiated rule-making process with the facilities subject to the rule. The rule shall, at a minimum, establish different fee rates for facilities based on criteria established in the rule. The total amount of fees generated raise no more funds than are necessary and adequate to meet the matching requirements for all federal grants which support the hazardous waste management program, but shall not exceed $700,000 per year.</w:t>
      </w:r>
    </w:p>
    <w:p w14:paraId="054F980C" w14:textId="24C5C39E" w:rsidR="00241670" w:rsidRPr="00B3078F" w:rsidRDefault="00241670" w:rsidP="000F37A7">
      <w:pPr>
        <w:pStyle w:val="SectionBody"/>
        <w:widowControl/>
      </w:pPr>
      <w:r w:rsidRPr="00B3078F">
        <w:lastRenderedPageBreak/>
        <w:t>(c) The revenues collected from the annual certification fee shall be deposited in the State Treasury to the credit of the Hazardous Waste Management Fee Fund, which is continued. Moneys of the fund, together with any interest or other return earned on the fund, shall be expended to meet the matching requirements of federal grant programs which support the hazardous waste management program. Expenditures from the fund are for the purposes set forth in this article and are not authorized from collections but are to be made only in accordance with appropriation by the Legislature and in accordance with the provisions of §12-3-1</w:t>
      </w:r>
      <w:r w:rsidR="00D165DA" w:rsidRPr="00D165DA">
        <w:rPr>
          <w:i/>
        </w:rPr>
        <w:t xml:space="preserve"> et seq. </w:t>
      </w:r>
      <w:r w:rsidRPr="00B3078F">
        <w:t>of this code and upon the fulfillment of the provisions set forth in §5A-2-1</w:t>
      </w:r>
      <w:r w:rsidR="00D165DA" w:rsidRPr="00D165DA">
        <w:rPr>
          <w:i/>
        </w:rPr>
        <w:t xml:space="preserve"> et seq. </w:t>
      </w:r>
      <w:r w:rsidRPr="00B3078F">
        <w:t>of this code. Amounts collected which are found, from time to time, to exceed the funds needed for purposes set forth in this article may be transferred to other accounts by appropriation of the Legislature.</w:t>
      </w:r>
    </w:p>
    <w:p w14:paraId="04B6B9DD" w14:textId="77777777" w:rsidR="00304DB3" w:rsidRDefault="00241670" w:rsidP="000F37A7">
      <w:pPr>
        <w:pStyle w:val="SectionBody"/>
        <w:widowControl/>
        <w:sectPr w:rsidR="00304DB3" w:rsidSect="00DF199D">
          <w:type w:val="continuous"/>
          <w:pgSz w:w="12240" w:h="15840" w:code="1"/>
          <w:pgMar w:top="1440" w:right="1440" w:bottom="1440" w:left="1440" w:header="720" w:footer="720" w:gutter="0"/>
          <w:lnNumType w:countBy="1" w:restart="newSection"/>
          <w:cols w:space="720"/>
          <w:titlePg/>
          <w:docGrid w:linePitch="360"/>
        </w:sectPr>
      </w:pPr>
      <w:r w:rsidRPr="00B3078F">
        <w:t xml:space="preserve">(d) The fee provided in subsection (b) of this section and the fund established in subsection (c) of this section shall terminate on June 30, </w:t>
      </w:r>
      <w:r w:rsidR="00C60E3D" w:rsidRPr="00B3078F">
        <w:t>2030</w:t>
      </w:r>
      <w:r w:rsidRPr="00B3078F">
        <w:t>. The department shall, by December 31 of each year, report to the Joint Committee on Government and Finance regarding moneys collected into the Hazardous Waste Management Fee Fund and expenditures by the agency, including any federal matching moneys received and providing an accounting on the collection of the fee by type of permit activity, funds being expended and current and future projected balances of the fund.</w:t>
      </w:r>
    </w:p>
    <w:p w14:paraId="03CF6265" w14:textId="77777777" w:rsidR="00304DB3" w:rsidRPr="006239C4" w:rsidRDefault="00304DB3" w:rsidP="00304DB3">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5FE7423" w14:textId="77777777" w:rsidR="00304DB3" w:rsidRPr="006239C4" w:rsidRDefault="00304DB3" w:rsidP="00304DB3">
      <w:pPr>
        <w:spacing w:line="240" w:lineRule="auto"/>
        <w:ind w:left="720" w:right="720"/>
        <w:rPr>
          <w:rFonts w:cs="Arial"/>
        </w:rPr>
      </w:pPr>
    </w:p>
    <w:p w14:paraId="4DBA4C70" w14:textId="77777777" w:rsidR="00304DB3" w:rsidRPr="006239C4" w:rsidRDefault="00304DB3" w:rsidP="00304DB3">
      <w:pPr>
        <w:spacing w:line="240" w:lineRule="auto"/>
        <w:ind w:left="720" w:right="720"/>
        <w:rPr>
          <w:rFonts w:cs="Arial"/>
        </w:rPr>
      </w:pPr>
    </w:p>
    <w:p w14:paraId="7F1349D6" w14:textId="77777777" w:rsidR="00304DB3" w:rsidRPr="006239C4" w:rsidRDefault="00304DB3" w:rsidP="00304DB3">
      <w:pPr>
        <w:autoSpaceDE w:val="0"/>
        <w:autoSpaceDN w:val="0"/>
        <w:adjustRightInd w:val="0"/>
        <w:spacing w:line="240" w:lineRule="auto"/>
        <w:ind w:left="720" w:right="720"/>
        <w:rPr>
          <w:rFonts w:cs="Arial"/>
        </w:rPr>
      </w:pPr>
      <w:r w:rsidRPr="006239C4">
        <w:rPr>
          <w:rFonts w:cs="Arial"/>
        </w:rPr>
        <w:t>...............................................................</w:t>
      </w:r>
    </w:p>
    <w:p w14:paraId="22049F30" w14:textId="77777777" w:rsidR="00304DB3" w:rsidRPr="006239C4" w:rsidRDefault="00304DB3" w:rsidP="00304DB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65BC570" w14:textId="77777777" w:rsidR="00304DB3" w:rsidRPr="006239C4" w:rsidRDefault="00304DB3" w:rsidP="00304DB3">
      <w:pPr>
        <w:autoSpaceDE w:val="0"/>
        <w:autoSpaceDN w:val="0"/>
        <w:adjustRightInd w:val="0"/>
        <w:spacing w:line="240" w:lineRule="auto"/>
        <w:ind w:left="720" w:right="720"/>
        <w:rPr>
          <w:rFonts w:cs="Arial"/>
        </w:rPr>
      </w:pPr>
    </w:p>
    <w:p w14:paraId="29B21ABA" w14:textId="77777777" w:rsidR="00304DB3" w:rsidRPr="006239C4" w:rsidRDefault="00304DB3" w:rsidP="00304DB3">
      <w:pPr>
        <w:autoSpaceDE w:val="0"/>
        <w:autoSpaceDN w:val="0"/>
        <w:adjustRightInd w:val="0"/>
        <w:spacing w:line="240" w:lineRule="auto"/>
        <w:ind w:left="720" w:right="720"/>
        <w:rPr>
          <w:rFonts w:cs="Arial"/>
        </w:rPr>
      </w:pPr>
    </w:p>
    <w:p w14:paraId="30B81E86" w14:textId="77777777" w:rsidR="00304DB3" w:rsidRPr="006239C4" w:rsidRDefault="00304DB3" w:rsidP="00304DB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77C310" w14:textId="77777777" w:rsidR="00304DB3" w:rsidRPr="006239C4" w:rsidRDefault="00304DB3" w:rsidP="00304DB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783021E" w14:textId="77777777" w:rsidR="00304DB3" w:rsidRPr="006239C4" w:rsidRDefault="00304DB3" w:rsidP="00304DB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7F539C7" w14:textId="77777777" w:rsidR="00304DB3" w:rsidRPr="006239C4" w:rsidRDefault="00304DB3" w:rsidP="00304DB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B64AF5" w14:textId="77777777" w:rsidR="00304DB3" w:rsidRDefault="00304DB3" w:rsidP="00304DB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664D4E" w14:textId="77777777" w:rsidR="00304DB3" w:rsidRPr="006239C4" w:rsidRDefault="00304DB3" w:rsidP="00304DB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8B07AF0" w14:textId="77777777" w:rsidR="00304DB3" w:rsidRPr="006239C4" w:rsidRDefault="00304DB3" w:rsidP="00304DB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68F53F" w14:textId="77777777" w:rsidR="00304DB3" w:rsidRPr="006239C4" w:rsidRDefault="00304DB3" w:rsidP="00304DB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695443B" w14:textId="77777777" w:rsidR="00304DB3" w:rsidRPr="006239C4" w:rsidRDefault="00304DB3" w:rsidP="00304DB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677D2E" w14:textId="77777777" w:rsidR="00304DB3" w:rsidRPr="006239C4" w:rsidRDefault="00304DB3" w:rsidP="00304DB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39F6D9" w14:textId="77777777" w:rsidR="00304DB3" w:rsidRPr="006239C4" w:rsidRDefault="00304DB3" w:rsidP="00304DB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BFB1F5" w14:textId="77777777" w:rsidR="00304DB3" w:rsidRPr="006239C4" w:rsidRDefault="00304DB3" w:rsidP="00304DB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1AD6A7" w14:textId="77777777" w:rsidR="00304DB3" w:rsidRPr="006239C4" w:rsidRDefault="00304DB3" w:rsidP="00304DB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3A9858E" w14:textId="77777777" w:rsidR="00304DB3" w:rsidRPr="006239C4" w:rsidRDefault="00304DB3" w:rsidP="00304DB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9757DF6" w14:textId="77777777" w:rsidR="00304DB3" w:rsidRPr="006239C4" w:rsidRDefault="00304DB3" w:rsidP="00304DB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6E3D5B" w14:textId="77777777" w:rsidR="00304DB3" w:rsidRPr="006239C4" w:rsidRDefault="00304DB3" w:rsidP="00304DB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34909E" w14:textId="77777777" w:rsidR="00304DB3" w:rsidRPr="006239C4" w:rsidRDefault="00304DB3" w:rsidP="00304DB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E9CDEF4" w14:textId="77777777" w:rsidR="00304DB3" w:rsidRPr="006239C4" w:rsidRDefault="00304DB3" w:rsidP="00304DB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3222383" w14:textId="77777777" w:rsidR="00304DB3" w:rsidRPr="006239C4" w:rsidRDefault="00304DB3" w:rsidP="00304DB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B92F83" w14:textId="77777777" w:rsidR="00304DB3" w:rsidRPr="006239C4" w:rsidRDefault="00304DB3" w:rsidP="00304DB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605CAD" w14:textId="77777777" w:rsidR="00304DB3" w:rsidRPr="006239C4" w:rsidRDefault="00304DB3" w:rsidP="00304DB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1D03981" w14:textId="77777777" w:rsidR="00304DB3" w:rsidRPr="006239C4" w:rsidRDefault="00304DB3" w:rsidP="00304DB3">
      <w:pPr>
        <w:autoSpaceDE w:val="0"/>
        <w:autoSpaceDN w:val="0"/>
        <w:adjustRightInd w:val="0"/>
        <w:spacing w:line="240" w:lineRule="auto"/>
        <w:ind w:right="720"/>
        <w:jc w:val="both"/>
        <w:rPr>
          <w:rFonts w:cs="Arial"/>
        </w:rPr>
      </w:pPr>
    </w:p>
    <w:p w14:paraId="0C3AEFD8" w14:textId="77777777" w:rsidR="00304DB3" w:rsidRPr="006239C4" w:rsidRDefault="00304DB3" w:rsidP="00304DB3">
      <w:pPr>
        <w:autoSpaceDE w:val="0"/>
        <w:autoSpaceDN w:val="0"/>
        <w:adjustRightInd w:val="0"/>
        <w:spacing w:line="240" w:lineRule="auto"/>
        <w:ind w:right="720"/>
        <w:jc w:val="both"/>
        <w:rPr>
          <w:rFonts w:cs="Arial"/>
        </w:rPr>
      </w:pPr>
    </w:p>
    <w:p w14:paraId="4C0FED1C" w14:textId="77777777" w:rsidR="00304DB3" w:rsidRPr="006239C4" w:rsidRDefault="00304DB3" w:rsidP="00304DB3">
      <w:pPr>
        <w:autoSpaceDE w:val="0"/>
        <w:autoSpaceDN w:val="0"/>
        <w:adjustRightInd w:val="0"/>
        <w:spacing w:line="240" w:lineRule="auto"/>
        <w:ind w:left="720" w:right="720"/>
        <w:jc w:val="both"/>
        <w:rPr>
          <w:rFonts w:cs="Arial"/>
        </w:rPr>
      </w:pPr>
    </w:p>
    <w:p w14:paraId="1A083B7E" w14:textId="77777777" w:rsidR="00304DB3" w:rsidRPr="006239C4" w:rsidRDefault="00304DB3" w:rsidP="00304DB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8DF0EF7" w14:textId="77777777" w:rsidR="00304DB3" w:rsidRPr="006239C4" w:rsidRDefault="00304DB3" w:rsidP="00304DB3">
      <w:pPr>
        <w:tabs>
          <w:tab w:val="left" w:pos="1080"/>
        </w:tabs>
        <w:autoSpaceDE w:val="0"/>
        <w:autoSpaceDN w:val="0"/>
        <w:adjustRightInd w:val="0"/>
        <w:spacing w:line="240" w:lineRule="auto"/>
        <w:ind w:left="720" w:right="720"/>
        <w:jc w:val="both"/>
        <w:rPr>
          <w:rFonts w:cs="Arial"/>
        </w:rPr>
      </w:pPr>
    </w:p>
    <w:p w14:paraId="304DEA6E" w14:textId="77777777" w:rsidR="00304DB3" w:rsidRPr="006239C4" w:rsidRDefault="00304DB3" w:rsidP="00304DB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827497D" w14:textId="77777777" w:rsidR="00304DB3" w:rsidRPr="006239C4" w:rsidRDefault="00304DB3" w:rsidP="00304DB3">
      <w:pPr>
        <w:autoSpaceDE w:val="0"/>
        <w:autoSpaceDN w:val="0"/>
        <w:adjustRightInd w:val="0"/>
        <w:spacing w:line="240" w:lineRule="auto"/>
        <w:ind w:left="720" w:right="720"/>
        <w:jc w:val="both"/>
        <w:rPr>
          <w:rFonts w:cs="Arial"/>
        </w:rPr>
      </w:pPr>
    </w:p>
    <w:p w14:paraId="563B1DD8" w14:textId="77777777" w:rsidR="00304DB3" w:rsidRPr="006239C4" w:rsidRDefault="00304DB3" w:rsidP="00304DB3">
      <w:pPr>
        <w:autoSpaceDE w:val="0"/>
        <w:autoSpaceDN w:val="0"/>
        <w:adjustRightInd w:val="0"/>
        <w:spacing w:line="240" w:lineRule="auto"/>
        <w:ind w:left="720" w:right="720"/>
        <w:jc w:val="both"/>
        <w:rPr>
          <w:rFonts w:cs="Arial"/>
        </w:rPr>
      </w:pPr>
    </w:p>
    <w:p w14:paraId="34F4D4B7" w14:textId="77777777" w:rsidR="00304DB3" w:rsidRPr="006239C4" w:rsidRDefault="00304DB3" w:rsidP="00304DB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F9143E1" w14:textId="77777777" w:rsidR="00304DB3" w:rsidRDefault="00304DB3" w:rsidP="00304DB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2BA1E25" w14:textId="14C0D987" w:rsidR="00040A5F" w:rsidRPr="00B3078F" w:rsidRDefault="00040A5F" w:rsidP="000F37A7">
      <w:pPr>
        <w:pStyle w:val="SectionBody"/>
        <w:widowControl/>
      </w:pPr>
    </w:p>
    <w:sectPr w:rsidR="00040A5F" w:rsidRPr="00B3078F" w:rsidSect="00304DB3">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53C4" w14:textId="77777777" w:rsidR="002F64AF" w:rsidRPr="00B844FE" w:rsidRDefault="002F64AF" w:rsidP="00B844FE">
      <w:r>
        <w:separator/>
      </w:r>
    </w:p>
  </w:endnote>
  <w:endnote w:type="continuationSeparator" w:id="0">
    <w:p w14:paraId="65146E99" w14:textId="77777777" w:rsidR="002F64AF" w:rsidRPr="00B844FE" w:rsidRDefault="002F64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CDD7" w14:textId="77777777" w:rsidR="00304DB3" w:rsidRDefault="00304DB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137FDB" w14:textId="77777777" w:rsidR="00304DB3" w:rsidRPr="00775992" w:rsidRDefault="00304DB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144D" w14:textId="77777777" w:rsidR="002F64AF" w:rsidRPr="00B844FE" w:rsidRDefault="002F64AF" w:rsidP="00B844FE">
      <w:r>
        <w:separator/>
      </w:r>
    </w:p>
  </w:footnote>
  <w:footnote w:type="continuationSeparator" w:id="0">
    <w:p w14:paraId="7E101D5E" w14:textId="77777777" w:rsidR="002F64AF" w:rsidRPr="00B844FE" w:rsidRDefault="002F64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901220">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13B5F632" w:rsidR="00C33014" w:rsidRPr="00C33014" w:rsidRDefault="001B0290" w:rsidP="000573A9">
    <w:pPr>
      <w:pStyle w:val="HeaderStyle"/>
    </w:pPr>
    <w:r w:rsidRPr="000F37A7">
      <w:rPr>
        <w:sz w:val="22"/>
        <w:szCs w:val="22"/>
      </w:rPr>
      <w:t>E</w:t>
    </w:r>
    <w:r w:rsidR="000F37A7" w:rsidRPr="000F37A7">
      <w:rPr>
        <w:sz w:val="22"/>
        <w:szCs w:val="22"/>
      </w:rPr>
      <w:t>n</w:t>
    </w:r>
    <w:r w:rsidR="00B3078F">
      <w:rPr>
        <w:sz w:val="22"/>
        <w:szCs w:val="22"/>
      </w:rPr>
      <w:t>r</w:t>
    </w:r>
    <w:r w:rsidR="001A66B7" w:rsidRPr="000F37A7">
      <w:rPr>
        <w:sz w:val="22"/>
        <w:szCs w:val="22"/>
      </w:rPr>
      <w:t xml:space="preserve"> </w:t>
    </w:r>
    <w:sdt>
      <w:sdtPr>
        <w:rPr>
          <w:sz w:val="22"/>
          <w:szCs w:val="22"/>
        </w:rPr>
        <w:tag w:val="BNumWH"/>
        <w:id w:val="138549797"/>
        <w:text/>
      </w:sdtPr>
      <w:sdtEndPr/>
      <w:sdtContent>
        <w:r w:rsidR="00C60E3D" w:rsidRPr="000F37A7">
          <w:rPr>
            <w:sz w:val="22"/>
            <w:szCs w:val="22"/>
          </w:rPr>
          <w:t>HB</w:t>
        </w:r>
        <w:r w:rsidRPr="000F37A7">
          <w:rPr>
            <w:sz w:val="22"/>
            <w:szCs w:val="22"/>
          </w:rPr>
          <w:t xml:space="preserve"> 2943</w:t>
        </w: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0F37A7">
          <w:t xml:space="preserve">     </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49492895" w:rsidR="002A0269" w:rsidRPr="002A0269" w:rsidRDefault="0090122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0415E">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C895" w14:textId="77777777" w:rsidR="00304DB3" w:rsidRPr="00775992" w:rsidRDefault="00304DB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8478196">
    <w:abstractNumId w:val="0"/>
  </w:num>
  <w:num w:numId="2" w16cid:durableId="79136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40A5F"/>
    <w:rsid w:val="00054E74"/>
    <w:rsid w:val="000573A9"/>
    <w:rsid w:val="000828A8"/>
    <w:rsid w:val="00085D22"/>
    <w:rsid w:val="00092B6D"/>
    <w:rsid w:val="000A5BF5"/>
    <w:rsid w:val="000C5C77"/>
    <w:rsid w:val="000E3912"/>
    <w:rsid w:val="000F312C"/>
    <w:rsid w:val="000F37A7"/>
    <w:rsid w:val="0010070F"/>
    <w:rsid w:val="0015112E"/>
    <w:rsid w:val="001552E7"/>
    <w:rsid w:val="001566B4"/>
    <w:rsid w:val="001659D6"/>
    <w:rsid w:val="001A66B7"/>
    <w:rsid w:val="001B0290"/>
    <w:rsid w:val="001C279E"/>
    <w:rsid w:val="001D459E"/>
    <w:rsid w:val="002000DF"/>
    <w:rsid w:val="00200C0F"/>
    <w:rsid w:val="002208B8"/>
    <w:rsid w:val="00230425"/>
    <w:rsid w:val="00241670"/>
    <w:rsid w:val="00257F7B"/>
    <w:rsid w:val="00266C68"/>
    <w:rsid w:val="0027011C"/>
    <w:rsid w:val="002706CA"/>
    <w:rsid w:val="00274200"/>
    <w:rsid w:val="00275740"/>
    <w:rsid w:val="00277A09"/>
    <w:rsid w:val="002819AD"/>
    <w:rsid w:val="002A0269"/>
    <w:rsid w:val="002D0E32"/>
    <w:rsid w:val="002F64AF"/>
    <w:rsid w:val="00303684"/>
    <w:rsid w:val="00304DB3"/>
    <w:rsid w:val="00305556"/>
    <w:rsid w:val="003143F5"/>
    <w:rsid w:val="00314854"/>
    <w:rsid w:val="0034522D"/>
    <w:rsid w:val="00394191"/>
    <w:rsid w:val="003B2DBD"/>
    <w:rsid w:val="003C51CD"/>
    <w:rsid w:val="003F6E4C"/>
    <w:rsid w:val="00406A2E"/>
    <w:rsid w:val="004161FB"/>
    <w:rsid w:val="00421B78"/>
    <w:rsid w:val="004368E0"/>
    <w:rsid w:val="004557F7"/>
    <w:rsid w:val="00475B3D"/>
    <w:rsid w:val="004C13DD"/>
    <w:rsid w:val="004D2205"/>
    <w:rsid w:val="004E3441"/>
    <w:rsid w:val="00500579"/>
    <w:rsid w:val="005140FF"/>
    <w:rsid w:val="005629D4"/>
    <w:rsid w:val="0059505F"/>
    <w:rsid w:val="005A3DAE"/>
    <w:rsid w:val="005A5366"/>
    <w:rsid w:val="005C567D"/>
    <w:rsid w:val="00632496"/>
    <w:rsid w:val="006369EB"/>
    <w:rsid w:val="00637E73"/>
    <w:rsid w:val="0064763D"/>
    <w:rsid w:val="006744BD"/>
    <w:rsid w:val="00674861"/>
    <w:rsid w:val="006865E9"/>
    <w:rsid w:val="00691083"/>
    <w:rsid w:val="00691F3E"/>
    <w:rsid w:val="00694BFB"/>
    <w:rsid w:val="006962AB"/>
    <w:rsid w:val="006A01FF"/>
    <w:rsid w:val="006A106B"/>
    <w:rsid w:val="006B66F5"/>
    <w:rsid w:val="006C523D"/>
    <w:rsid w:val="006D4036"/>
    <w:rsid w:val="006F202F"/>
    <w:rsid w:val="0076221E"/>
    <w:rsid w:val="00770340"/>
    <w:rsid w:val="007A15B7"/>
    <w:rsid w:val="007A5259"/>
    <w:rsid w:val="007A7081"/>
    <w:rsid w:val="007B1525"/>
    <w:rsid w:val="007D5ABA"/>
    <w:rsid w:val="007F1CF5"/>
    <w:rsid w:val="007F769B"/>
    <w:rsid w:val="008034BC"/>
    <w:rsid w:val="0083336A"/>
    <w:rsid w:val="00834EDE"/>
    <w:rsid w:val="00861358"/>
    <w:rsid w:val="008736AA"/>
    <w:rsid w:val="008D275D"/>
    <w:rsid w:val="008D78A1"/>
    <w:rsid w:val="00980327"/>
    <w:rsid w:val="00986478"/>
    <w:rsid w:val="009B18A6"/>
    <w:rsid w:val="009B5557"/>
    <w:rsid w:val="009F1067"/>
    <w:rsid w:val="009F4B7B"/>
    <w:rsid w:val="00A31E01"/>
    <w:rsid w:val="00A33183"/>
    <w:rsid w:val="00A34535"/>
    <w:rsid w:val="00A35243"/>
    <w:rsid w:val="00A527AD"/>
    <w:rsid w:val="00A63B24"/>
    <w:rsid w:val="00A718CF"/>
    <w:rsid w:val="00A90B85"/>
    <w:rsid w:val="00A91EE9"/>
    <w:rsid w:val="00AA7C84"/>
    <w:rsid w:val="00AD46E2"/>
    <w:rsid w:val="00AE48A0"/>
    <w:rsid w:val="00AE61BE"/>
    <w:rsid w:val="00B12C84"/>
    <w:rsid w:val="00B16F25"/>
    <w:rsid w:val="00B24422"/>
    <w:rsid w:val="00B26405"/>
    <w:rsid w:val="00B3078F"/>
    <w:rsid w:val="00B36530"/>
    <w:rsid w:val="00B4371D"/>
    <w:rsid w:val="00B5652D"/>
    <w:rsid w:val="00B66B81"/>
    <w:rsid w:val="00B80C20"/>
    <w:rsid w:val="00B844FE"/>
    <w:rsid w:val="00B86B4F"/>
    <w:rsid w:val="00BA1F84"/>
    <w:rsid w:val="00BC562B"/>
    <w:rsid w:val="00C33014"/>
    <w:rsid w:val="00C33434"/>
    <w:rsid w:val="00C34869"/>
    <w:rsid w:val="00C42EB6"/>
    <w:rsid w:val="00C4484D"/>
    <w:rsid w:val="00C60E3D"/>
    <w:rsid w:val="00C85096"/>
    <w:rsid w:val="00C91B0F"/>
    <w:rsid w:val="00CA0A33"/>
    <w:rsid w:val="00CB1ADC"/>
    <w:rsid w:val="00CB20EF"/>
    <w:rsid w:val="00CC1F3B"/>
    <w:rsid w:val="00CD12CB"/>
    <w:rsid w:val="00CD36CF"/>
    <w:rsid w:val="00CF1DCA"/>
    <w:rsid w:val="00D165DA"/>
    <w:rsid w:val="00D34BB5"/>
    <w:rsid w:val="00D5068D"/>
    <w:rsid w:val="00D579FC"/>
    <w:rsid w:val="00D81C16"/>
    <w:rsid w:val="00DC68E5"/>
    <w:rsid w:val="00DD016A"/>
    <w:rsid w:val="00DE526B"/>
    <w:rsid w:val="00DF199D"/>
    <w:rsid w:val="00E01542"/>
    <w:rsid w:val="00E0415E"/>
    <w:rsid w:val="00E365F1"/>
    <w:rsid w:val="00E46505"/>
    <w:rsid w:val="00E62F48"/>
    <w:rsid w:val="00E7373B"/>
    <w:rsid w:val="00E831B3"/>
    <w:rsid w:val="00E95FBC"/>
    <w:rsid w:val="00EE70CB"/>
    <w:rsid w:val="00EF7634"/>
    <w:rsid w:val="00F41CA2"/>
    <w:rsid w:val="00F443C0"/>
    <w:rsid w:val="00F62EFB"/>
    <w:rsid w:val="00F939A4"/>
    <w:rsid w:val="00FA1F29"/>
    <w:rsid w:val="00FA7B09"/>
    <w:rsid w:val="00FC51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304DB3"/>
  </w:style>
  <w:style w:type="character" w:customStyle="1" w:styleId="SectionBodyChar">
    <w:name w:val="Section Body Char"/>
    <w:link w:val="SectionBody"/>
    <w:rsid w:val="00304DB3"/>
    <w:rPr>
      <w:rFonts w:eastAsia="Calibri"/>
      <w:color w:val="000000"/>
    </w:rPr>
  </w:style>
  <w:style w:type="paragraph" w:styleId="BlockText">
    <w:name w:val="Block Text"/>
    <w:basedOn w:val="Normal"/>
    <w:uiPriority w:val="99"/>
    <w:semiHidden/>
    <w:locked/>
    <w:rsid w:val="00304DB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00201">
      <w:bodyDiv w:val="1"/>
      <w:marLeft w:val="0"/>
      <w:marRight w:val="0"/>
      <w:marTop w:val="0"/>
      <w:marBottom w:val="0"/>
      <w:divBdr>
        <w:top w:val="none" w:sz="0" w:space="0" w:color="auto"/>
        <w:left w:val="none" w:sz="0" w:space="0" w:color="auto"/>
        <w:bottom w:val="none" w:sz="0" w:space="0" w:color="auto"/>
        <w:right w:val="none" w:sz="0" w:space="0" w:color="auto"/>
      </w:divBdr>
      <w:divsChild>
        <w:div w:id="52243718">
          <w:marLeft w:val="0"/>
          <w:marRight w:val="0"/>
          <w:marTop w:val="30"/>
          <w:marBottom w:val="30"/>
          <w:divBdr>
            <w:top w:val="none" w:sz="0" w:space="0" w:color="auto"/>
            <w:left w:val="none" w:sz="0" w:space="0" w:color="auto"/>
            <w:bottom w:val="none" w:sz="0" w:space="0" w:color="auto"/>
            <w:right w:val="none" w:sz="0" w:space="0" w:color="auto"/>
          </w:divBdr>
        </w:div>
        <w:div w:id="284116829">
          <w:marLeft w:val="150"/>
          <w:marRight w:val="0"/>
          <w:marTop w:val="0"/>
          <w:marBottom w:val="0"/>
          <w:divBdr>
            <w:top w:val="none" w:sz="0" w:space="0" w:color="auto"/>
            <w:left w:val="none" w:sz="0" w:space="0" w:color="auto"/>
            <w:bottom w:val="none" w:sz="0" w:space="0" w:color="auto"/>
            <w:right w:val="none" w:sz="0" w:space="0" w:color="auto"/>
          </w:divBdr>
          <w:divsChild>
            <w:div w:id="14431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801B23" w:rsidRDefault="003F5528">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801B23" w:rsidRDefault="003F5528">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801B23" w:rsidRDefault="003F5528">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801B23" w:rsidRDefault="003F5528">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801B23" w:rsidRDefault="003F5528">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230425"/>
    <w:rsid w:val="002706CA"/>
    <w:rsid w:val="00273E97"/>
    <w:rsid w:val="00275A12"/>
    <w:rsid w:val="00305556"/>
    <w:rsid w:val="003B2DBD"/>
    <w:rsid w:val="003F5528"/>
    <w:rsid w:val="00421B78"/>
    <w:rsid w:val="00475B3D"/>
    <w:rsid w:val="005629D4"/>
    <w:rsid w:val="005E74B3"/>
    <w:rsid w:val="006744BD"/>
    <w:rsid w:val="006962AB"/>
    <w:rsid w:val="0076221E"/>
    <w:rsid w:val="007F6A36"/>
    <w:rsid w:val="00801B23"/>
    <w:rsid w:val="0083336A"/>
    <w:rsid w:val="00981999"/>
    <w:rsid w:val="00A33183"/>
    <w:rsid w:val="00BB2F78"/>
    <w:rsid w:val="00D34BB5"/>
    <w:rsid w:val="00FC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(6).dotx</Template>
  <TotalTime>0</TotalTime>
  <Pages>5</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Seth Wright</cp:lastModifiedBy>
  <cp:revision>2</cp:revision>
  <cp:lastPrinted>2025-03-06T19:31:00Z</cp:lastPrinted>
  <dcterms:created xsi:type="dcterms:W3CDTF">2025-04-10T01:10:00Z</dcterms:created>
  <dcterms:modified xsi:type="dcterms:W3CDTF">2025-04-10T01:10:00Z</dcterms:modified>
</cp:coreProperties>
</file>